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B24FB" w14:textId="77777777" w:rsidR="00053E0D" w:rsidRPr="00A061B3" w:rsidRDefault="00053E0D" w:rsidP="00A82D82">
      <w:pPr>
        <w:pStyle w:val="Title"/>
        <w:spacing w:before="0" w:after="240"/>
        <w:jc w:val="center"/>
        <w:rPr>
          <w:rFonts w:ascii="Arial" w:hAnsi="Arial" w:cs="Arial"/>
          <w:b/>
          <w:bCs/>
          <w:caps/>
        </w:rPr>
      </w:pPr>
      <w:r w:rsidRPr="00A061B3">
        <w:rPr>
          <w:rFonts w:ascii="Arial" w:hAnsi="Arial" w:cs="Arial"/>
          <w:b/>
          <w:bCs/>
          <w:caps/>
        </w:rPr>
        <w:t xml:space="preserve">Protocol Amendment </w:t>
      </w:r>
      <w:r w:rsidR="00D516F9" w:rsidRPr="00A061B3">
        <w:rPr>
          <w:rFonts w:ascii="Arial" w:hAnsi="Arial" w:cs="Arial"/>
          <w:b/>
          <w:bCs/>
          <w:caps/>
        </w:rPr>
        <w:t xml:space="preserve">Sheet </w:t>
      </w:r>
    </w:p>
    <w:tbl>
      <w:tblPr>
        <w:tblW w:w="13697" w:type="dxa"/>
        <w:tblInd w:w="9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3240"/>
        <w:gridCol w:w="3240"/>
        <w:gridCol w:w="3960"/>
      </w:tblGrid>
      <w:tr w:rsidR="008F6B26" w:rsidRPr="00A061B3" w14:paraId="39248F17" w14:textId="77777777" w:rsidTr="0038272E">
        <w:trPr>
          <w:trHeight w:val="35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</w:tcPr>
          <w:p w14:paraId="70C68A1F" w14:textId="77777777" w:rsidR="008F6B26" w:rsidRPr="00A061B3" w:rsidRDefault="008F6B26" w:rsidP="00382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Date of Amendment</w:t>
            </w:r>
            <w:r w:rsidR="004F7BDA"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B868" w14:textId="77777777" w:rsidR="008F6B26" w:rsidRPr="00A061B3" w:rsidRDefault="008F6B26" w:rsidP="00382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882C0C" w14:textId="77777777" w:rsidR="008F6B26" w:rsidRPr="00A061B3" w:rsidRDefault="008F6B26" w:rsidP="008F6B2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Current</w:t>
            </w: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Protocol</w:t>
            </w:r>
          </w:p>
          <w:p w14:paraId="5D0EA006" w14:textId="77777777" w:rsidR="008F6B26" w:rsidRPr="00A061B3" w:rsidRDefault="008F6B26" w:rsidP="0023613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Version /</w:t>
            </w:r>
            <w:r w:rsidR="00236138"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3F4" w14:textId="77777777" w:rsidR="008F6B26" w:rsidRPr="00A061B3" w:rsidRDefault="008F6B26" w:rsidP="0038272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516F9" w:rsidRPr="00A061B3" w14:paraId="1B4EC65D" w14:textId="77777777" w:rsidTr="00412E03">
        <w:trPr>
          <w:trHeight w:val="2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</w:tcPr>
          <w:p w14:paraId="4A9228B7" w14:textId="77777777" w:rsidR="00D516F9" w:rsidRPr="00A061B3" w:rsidRDefault="00D516F9" w:rsidP="00D516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Protocol </w:t>
            </w:r>
            <w:r w:rsidR="00236138"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430D9A2" w14:textId="77777777" w:rsidR="00D516F9" w:rsidRPr="00A061B3" w:rsidRDefault="00D516F9" w:rsidP="00236138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SCC </w:t>
            </w:r>
            <w:r w:rsidR="00236138"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DEF" w14:textId="77777777" w:rsidR="00D516F9" w:rsidRPr="00A061B3" w:rsidRDefault="00D516F9" w:rsidP="00D51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2F8AC0" w14:textId="77777777" w:rsidR="00D516F9" w:rsidRPr="00A061B3" w:rsidRDefault="008F6B26" w:rsidP="00497448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 Investigat</w:t>
            </w:r>
            <w:r w:rsidR="00497448" w:rsidRPr="00A061B3">
              <w:rPr>
                <w:rFonts w:ascii="Arial" w:hAnsi="Arial" w:cs="Arial"/>
                <w:b/>
                <w:sz w:val="20"/>
                <w:szCs w:val="20"/>
                <w:lang w:val="fr-FR"/>
              </w:rPr>
              <w:t>or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1D2" w14:textId="77777777" w:rsidR="00D516F9" w:rsidRPr="00A061B3" w:rsidRDefault="00D516F9" w:rsidP="00D51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E0D" w:rsidRPr="00A061B3" w14:paraId="32DB6786" w14:textId="77777777" w:rsidTr="00412E03">
        <w:trPr>
          <w:trHeight w:val="55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</w:tcPr>
          <w:p w14:paraId="381CA5CB" w14:textId="18AB1982" w:rsidR="00053E0D" w:rsidRPr="00A061B3" w:rsidRDefault="00541DF8" w:rsidP="00222091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Trial Name or A</w:t>
            </w:r>
            <w:r w:rsidR="00222091"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lias</w:t>
            </w:r>
            <w:r w:rsidR="00053E0D"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594" w14:textId="77777777" w:rsidR="00053E0D" w:rsidRPr="00A061B3" w:rsidRDefault="00053E0D" w:rsidP="00D516F9">
            <w:pPr>
              <w:pStyle w:val="BodyTex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C7" w:rsidRPr="00A061B3" w14:paraId="034B9C52" w14:textId="77777777" w:rsidTr="00412E03">
        <w:trPr>
          <w:trHeight w:val="35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</w:tcPr>
          <w:p w14:paraId="261F4178" w14:textId="77777777" w:rsidR="006A74C7" w:rsidRPr="00A061B3" w:rsidRDefault="006A74C7" w:rsidP="00D516F9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Protocol Amendment #: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E81" w14:textId="77777777" w:rsidR="006A74C7" w:rsidRPr="00A061B3" w:rsidRDefault="006A74C7" w:rsidP="00D516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794067" w14:textId="77777777" w:rsidR="008F6B26" w:rsidRPr="00A061B3" w:rsidRDefault="008F6B26" w:rsidP="008F6B2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061B3">
              <w:rPr>
                <w:rFonts w:ascii="Arial" w:hAnsi="Arial" w:cs="Arial"/>
                <w:b/>
                <w:sz w:val="20"/>
                <w:szCs w:val="20"/>
                <w:lang w:val="en-GB"/>
              </w:rPr>
              <w:t>Amended</w:t>
            </w:r>
            <w:r w:rsidRPr="00A061B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Protocol</w:t>
            </w:r>
          </w:p>
          <w:p w14:paraId="74A8521B" w14:textId="77777777" w:rsidR="006A74C7" w:rsidRPr="00A061B3" w:rsidRDefault="008F6B26" w:rsidP="0023613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Version /</w:t>
            </w:r>
            <w:r w:rsidR="00236138"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A061B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9D4" w14:textId="77777777" w:rsidR="006A74C7" w:rsidRPr="00A061B3" w:rsidRDefault="006A74C7" w:rsidP="00D516F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6B8A479" w14:textId="77777777" w:rsidR="00412E03" w:rsidRPr="00A061B3" w:rsidRDefault="00412E03" w:rsidP="00412E03">
      <w:pPr>
        <w:spacing w:before="24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b/>
          <w:bCs/>
          <w:sz w:val="20"/>
          <w:szCs w:val="20"/>
        </w:rPr>
        <w:t>Other revisions required</w:t>
      </w:r>
    </w:p>
    <w:p w14:paraId="748A6FA7" w14:textId="77777777" w:rsidR="00412E03" w:rsidRPr="00A061B3" w:rsidRDefault="00412E03" w:rsidP="00412E03">
      <w:pPr>
        <w:tabs>
          <w:tab w:val="left" w:pos="3240"/>
          <w:tab w:val="left" w:pos="4320"/>
          <w:tab w:val="left" w:pos="5400"/>
        </w:tabs>
        <w:spacing w:before="12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 xml:space="preserve">Case Report Form 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bookmarkEnd w:id="0"/>
      <w:r w:rsidRPr="00A061B3">
        <w:rPr>
          <w:rFonts w:ascii="Arial" w:hAnsi="Arial" w:cs="Arial"/>
          <w:sz w:val="20"/>
          <w:szCs w:val="20"/>
        </w:rPr>
        <w:t xml:space="preserve"> Yes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bookmarkEnd w:id="1"/>
      <w:r w:rsidRPr="00A061B3">
        <w:rPr>
          <w:rFonts w:ascii="Arial" w:hAnsi="Arial" w:cs="Arial"/>
          <w:sz w:val="20"/>
          <w:szCs w:val="20"/>
        </w:rPr>
        <w:t xml:space="preserve"> No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bookmarkEnd w:id="2"/>
      <w:r w:rsidRPr="00A061B3">
        <w:rPr>
          <w:rFonts w:ascii="Arial" w:hAnsi="Arial" w:cs="Arial"/>
          <w:sz w:val="20"/>
          <w:szCs w:val="20"/>
        </w:rPr>
        <w:t xml:space="preserve"> Not Applicable</w:t>
      </w:r>
    </w:p>
    <w:p w14:paraId="7DEA4541" w14:textId="77777777" w:rsidR="00412E03" w:rsidRPr="00A061B3" w:rsidRDefault="00412E03" w:rsidP="00412E03">
      <w:pPr>
        <w:tabs>
          <w:tab w:val="left" w:pos="3240"/>
          <w:tab w:val="left" w:pos="4320"/>
          <w:tab w:val="left" w:pos="5400"/>
        </w:tabs>
        <w:spacing w:before="12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 xml:space="preserve">Information sheet 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Yes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Not Applicable</w:t>
      </w:r>
    </w:p>
    <w:p w14:paraId="1F6FB963" w14:textId="77777777" w:rsidR="00412E03" w:rsidRPr="00A061B3" w:rsidRDefault="00412E03" w:rsidP="00412E03">
      <w:pPr>
        <w:tabs>
          <w:tab w:val="left" w:pos="3240"/>
          <w:tab w:val="left" w:pos="4320"/>
          <w:tab w:val="left" w:pos="5400"/>
        </w:tabs>
        <w:spacing w:before="12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 xml:space="preserve">Consent form 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Yes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Not Applicable</w:t>
      </w:r>
    </w:p>
    <w:p w14:paraId="1C27DEAA" w14:textId="77777777" w:rsidR="00412E03" w:rsidRPr="00A061B3" w:rsidRDefault="00412E03" w:rsidP="00412E03">
      <w:pPr>
        <w:tabs>
          <w:tab w:val="left" w:pos="3240"/>
          <w:tab w:val="left" w:pos="4320"/>
          <w:tab w:val="left" w:pos="5400"/>
        </w:tabs>
        <w:spacing w:before="12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 xml:space="preserve">Statistical Analysis Plan 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Yes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Not Applicable</w:t>
      </w:r>
    </w:p>
    <w:p w14:paraId="4095CF1D" w14:textId="77777777" w:rsidR="00541DF8" w:rsidRPr="00A061B3" w:rsidRDefault="00541DF8" w:rsidP="00412E03">
      <w:pPr>
        <w:tabs>
          <w:tab w:val="left" w:pos="3240"/>
          <w:tab w:val="left" w:pos="4320"/>
          <w:tab w:val="left" w:pos="5400"/>
        </w:tabs>
        <w:spacing w:before="12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>Questionnaire</w:t>
      </w:r>
      <w:r w:rsidRPr="00A061B3">
        <w:rPr>
          <w:rFonts w:ascii="Arial" w:hAnsi="Arial" w:cs="Arial"/>
          <w:sz w:val="20"/>
          <w:szCs w:val="20"/>
        </w:rPr>
        <w:tab/>
      </w:r>
      <w:r w:rsidRPr="00A061B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Yes</w:t>
      </w:r>
      <w:r w:rsidRPr="00A061B3">
        <w:rPr>
          <w:rFonts w:ascii="Arial" w:hAnsi="Arial" w:cs="Arial"/>
          <w:sz w:val="20"/>
          <w:szCs w:val="20"/>
        </w:rPr>
        <w:tab/>
      </w:r>
      <w:r w:rsidRPr="00A061B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</w:t>
      </w:r>
      <w:r w:rsidRPr="00A061B3">
        <w:rPr>
          <w:rFonts w:ascii="Arial" w:hAnsi="Arial" w:cs="Arial"/>
          <w:sz w:val="20"/>
          <w:szCs w:val="20"/>
        </w:rPr>
        <w:tab/>
      </w:r>
      <w:r w:rsidRPr="00A061B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Not Applicable</w:t>
      </w:r>
    </w:p>
    <w:p w14:paraId="4E375D95" w14:textId="77777777" w:rsidR="00412E03" w:rsidRPr="00A061B3" w:rsidRDefault="00412E03" w:rsidP="00412E03">
      <w:pPr>
        <w:tabs>
          <w:tab w:val="left" w:pos="3240"/>
          <w:tab w:val="left" w:pos="4320"/>
          <w:tab w:val="left" w:pos="5400"/>
          <w:tab w:val="left" w:pos="7740"/>
        </w:tabs>
        <w:spacing w:before="120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 xml:space="preserve">Other 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Yes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</w:t>
      </w:r>
      <w:r w:rsidRPr="00A061B3">
        <w:rPr>
          <w:rFonts w:ascii="Arial" w:hAnsi="Arial" w:cs="Arial"/>
          <w:sz w:val="20"/>
          <w:szCs w:val="20"/>
        </w:rPr>
        <w:tab/>
      </w:r>
      <w:r w:rsidR="005D5947" w:rsidRPr="00A061B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61B3">
        <w:rPr>
          <w:rFonts w:ascii="Arial" w:hAnsi="Arial" w:cs="Arial"/>
          <w:sz w:val="20"/>
          <w:szCs w:val="20"/>
        </w:rPr>
        <w:instrText xml:space="preserve"> FORMCHECKBOX </w:instrText>
      </w:r>
      <w:r w:rsidR="009A7D10">
        <w:rPr>
          <w:rFonts w:ascii="Arial" w:hAnsi="Arial" w:cs="Arial"/>
          <w:sz w:val="20"/>
          <w:szCs w:val="20"/>
        </w:rPr>
      </w:r>
      <w:r w:rsidR="009A7D10">
        <w:rPr>
          <w:rFonts w:ascii="Arial" w:hAnsi="Arial" w:cs="Arial"/>
          <w:sz w:val="20"/>
          <w:szCs w:val="20"/>
        </w:rPr>
        <w:fldChar w:fldCharType="separate"/>
      </w:r>
      <w:r w:rsidR="005D5947" w:rsidRPr="00A061B3">
        <w:rPr>
          <w:rFonts w:ascii="Arial" w:hAnsi="Arial" w:cs="Arial"/>
          <w:sz w:val="20"/>
          <w:szCs w:val="20"/>
        </w:rPr>
        <w:fldChar w:fldCharType="end"/>
      </w:r>
      <w:r w:rsidRPr="00A061B3">
        <w:rPr>
          <w:rFonts w:ascii="Arial" w:hAnsi="Arial" w:cs="Arial"/>
          <w:sz w:val="20"/>
          <w:szCs w:val="20"/>
        </w:rPr>
        <w:t xml:space="preserve"> Not Applicable </w:t>
      </w:r>
      <w:r w:rsidRPr="00A061B3">
        <w:rPr>
          <w:rFonts w:ascii="Arial" w:hAnsi="Arial" w:cs="Arial"/>
          <w:sz w:val="20"/>
          <w:szCs w:val="20"/>
        </w:rPr>
        <w:tab/>
      </w:r>
      <w:r w:rsidRPr="00A061B3">
        <w:rPr>
          <w:rFonts w:ascii="Arial" w:hAnsi="Arial" w:cs="Arial"/>
          <w:i/>
          <w:sz w:val="20"/>
          <w:szCs w:val="20"/>
        </w:rPr>
        <w:t xml:space="preserve">If yes </w:t>
      </w:r>
      <w:r w:rsidR="008F6B26" w:rsidRPr="00A061B3">
        <w:rPr>
          <w:rFonts w:ascii="Arial" w:hAnsi="Arial" w:cs="Arial"/>
          <w:i/>
          <w:sz w:val="20"/>
          <w:szCs w:val="20"/>
        </w:rPr>
        <w:t>specifies</w:t>
      </w:r>
      <w:r w:rsidRPr="00A061B3">
        <w:rPr>
          <w:rFonts w:ascii="Arial" w:hAnsi="Arial" w:cs="Arial"/>
          <w:sz w:val="20"/>
          <w:szCs w:val="20"/>
        </w:rPr>
        <w:t xml:space="preserve">: </w:t>
      </w:r>
    </w:p>
    <w:p w14:paraId="3D0DF2FF" w14:textId="77777777" w:rsidR="00053E0D" w:rsidRPr="00A061B3" w:rsidRDefault="00053E0D" w:rsidP="00412E03">
      <w:pPr>
        <w:pStyle w:val="Style1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b/>
          <w:bCs/>
          <w:sz w:val="20"/>
          <w:szCs w:val="20"/>
        </w:rPr>
        <w:t xml:space="preserve">Amendment Rationale: </w:t>
      </w:r>
    </w:p>
    <w:p w14:paraId="5B30009E" w14:textId="77777777" w:rsidR="00FF7925" w:rsidRPr="00A061B3" w:rsidRDefault="00ED32B1" w:rsidP="00FF7925">
      <w:pPr>
        <w:pStyle w:val="BodyText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>Amendme</w:t>
      </w:r>
      <w:r w:rsidR="00FF7925" w:rsidRPr="00A061B3">
        <w:rPr>
          <w:rFonts w:ascii="Arial" w:hAnsi="Arial" w:cs="Arial"/>
          <w:sz w:val="20"/>
          <w:szCs w:val="20"/>
        </w:rPr>
        <w:t xml:space="preserve">nt incorporates administrative changes and typo errors along with </w:t>
      </w:r>
      <w:r w:rsidR="00D516F9" w:rsidRPr="00A061B3">
        <w:rPr>
          <w:rFonts w:ascii="Arial" w:hAnsi="Arial" w:cs="Arial"/>
          <w:sz w:val="20"/>
          <w:szCs w:val="20"/>
        </w:rPr>
        <w:t xml:space="preserve">the </w:t>
      </w:r>
      <w:r w:rsidR="00FF7925" w:rsidRPr="00A061B3">
        <w:rPr>
          <w:rFonts w:ascii="Arial" w:hAnsi="Arial" w:cs="Arial"/>
          <w:sz w:val="20"/>
          <w:szCs w:val="20"/>
        </w:rPr>
        <w:t>substantial changes related to:</w:t>
      </w:r>
    </w:p>
    <w:p w14:paraId="5B94A163" w14:textId="77777777" w:rsidR="00450635" w:rsidRPr="00A061B3" w:rsidRDefault="009136FA" w:rsidP="00D516F9">
      <w:pPr>
        <w:pStyle w:val="Body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sz w:val="20"/>
          <w:szCs w:val="20"/>
        </w:rPr>
        <w:t xml:space="preserve"> </w:t>
      </w:r>
      <w:r w:rsidR="00BA4FCB" w:rsidRPr="00A061B3">
        <w:rPr>
          <w:rFonts w:ascii="Arial" w:hAnsi="Arial" w:cs="Arial"/>
          <w:sz w:val="20"/>
          <w:szCs w:val="20"/>
        </w:rPr>
        <w:t>.</w:t>
      </w:r>
    </w:p>
    <w:p w14:paraId="700033B2" w14:textId="77777777" w:rsidR="00053E0D" w:rsidRPr="00A061B3" w:rsidRDefault="00053E0D" w:rsidP="00AD1BA3">
      <w:pPr>
        <w:pStyle w:val="Style1"/>
        <w:rPr>
          <w:rFonts w:ascii="Arial" w:hAnsi="Arial" w:cs="Arial"/>
          <w:sz w:val="20"/>
          <w:szCs w:val="20"/>
        </w:rPr>
      </w:pPr>
      <w:r w:rsidRPr="00A061B3">
        <w:rPr>
          <w:rFonts w:ascii="Arial" w:hAnsi="Arial" w:cs="Arial"/>
          <w:b/>
          <w:bCs/>
          <w:sz w:val="20"/>
          <w:szCs w:val="20"/>
        </w:rPr>
        <w:t xml:space="preserve">Proposed Changes: </w:t>
      </w:r>
    </w:p>
    <w:tbl>
      <w:tblPr>
        <w:tblW w:w="1386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600"/>
        <w:gridCol w:w="3600"/>
        <w:gridCol w:w="4140"/>
      </w:tblGrid>
      <w:tr w:rsidR="00053E0D" w:rsidRPr="00A061B3" w14:paraId="4B3F8BF5" w14:textId="77777777" w:rsidTr="008F6B26">
        <w:trPr>
          <w:trHeight w:val="832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CC209C" w14:textId="77777777" w:rsidR="00053E0D" w:rsidRPr="00A061B3" w:rsidRDefault="00053E0D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8F6B26" w:rsidRPr="00A061B3">
              <w:rPr>
                <w:rFonts w:ascii="Arial" w:hAnsi="Arial" w:cs="Arial"/>
                <w:b/>
                <w:bCs/>
                <w:sz w:val="20"/>
                <w:szCs w:val="20"/>
              </w:rPr>
              <w:t>(PAGE)</w:t>
            </w:r>
          </w:p>
          <w:p w14:paraId="7C0BDEB4" w14:textId="77777777" w:rsidR="00053E0D" w:rsidRPr="00A061B3" w:rsidRDefault="00053E0D" w:rsidP="008F6B26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Current </w:t>
            </w:r>
            <w:r w:rsidR="008F6B26" w:rsidRPr="00A061B3">
              <w:rPr>
                <w:rFonts w:ascii="Arial" w:hAnsi="Arial" w:cs="Arial"/>
                <w:i/>
                <w:iCs/>
                <w:sz w:val="20"/>
                <w:szCs w:val="20"/>
              </w:rPr>
              <w:t>section (</w:t>
            </w:r>
            <w:r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</w:t>
            </w:r>
            <w:r w:rsidR="008F6B26"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page) </w:t>
            </w:r>
            <w:r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being changed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B9E04" w14:textId="77777777" w:rsidR="00053E0D" w:rsidRPr="00A061B3" w:rsidRDefault="00053E0D" w:rsidP="003E7A65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</w:p>
          <w:p w14:paraId="3199FEC2" w14:textId="77777777" w:rsidR="00053E0D" w:rsidRPr="00A061B3" w:rsidRDefault="008F6B26" w:rsidP="008F6B26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Text </w:t>
            </w:r>
            <w:r w:rsidR="00053E0D"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currently in use in protocol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CF2354" w14:textId="77777777" w:rsidR="00053E0D" w:rsidRPr="00A061B3" w:rsidRDefault="00053E0D" w:rsidP="003E7A65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CHANGE </w:t>
            </w:r>
          </w:p>
          <w:p w14:paraId="548B38F6" w14:textId="77777777" w:rsidR="00053E0D" w:rsidRPr="00A061B3" w:rsidRDefault="008D74CE" w:rsidP="008D74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61B3">
              <w:rPr>
                <w:rFonts w:ascii="Arial" w:hAnsi="Arial" w:cs="Arial"/>
                <w:i/>
                <w:sz w:val="20"/>
                <w:szCs w:val="20"/>
              </w:rPr>
              <w:t>Text amended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15217C" w14:textId="77777777" w:rsidR="00053E0D" w:rsidRPr="00A061B3" w:rsidRDefault="00053E0D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JUSTIFICATION </w:t>
            </w:r>
          </w:p>
          <w:p w14:paraId="51B2965F" w14:textId="77777777" w:rsidR="00053E0D" w:rsidRPr="00A061B3" w:rsidRDefault="00053E0D">
            <w:pPr>
              <w:rPr>
                <w:rFonts w:ascii="Arial" w:hAnsi="Arial" w:cs="Arial"/>
                <w:sz w:val="20"/>
                <w:szCs w:val="20"/>
              </w:rPr>
            </w:pPr>
            <w:r w:rsidRPr="00A06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State specific reason for the change or refer to rationale </w:t>
            </w:r>
          </w:p>
        </w:tc>
      </w:tr>
      <w:tr w:rsidR="00A450D5" w:rsidRPr="00A061B3" w14:paraId="3A991ECE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0DA" w14:textId="77777777" w:rsidR="00A450D5" w:rsidRPr="00A061B3" w:rsidRDefault="00A450D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5C9" w14:textId="77777777" w:rsidR="00A450D5" w:rsidRPr="00A061B3" w:rsidRDefault="00A450D5" w:rsidP="003E7A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AA7" w14:textId="77777777" w:rsidR="00A450D5" w:rsidRPr="00A061B3" w:rsidRDefault="00A450D5" w:rsidP="003E7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8D8" w14:textId="77777777" w:rsidR="00A450D5" w:rsidRPr="00A061B3" w:rsidRDefault="00A450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3576" w:rsidRPr="00A061B3" w14:paraId="5881A110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3BD" w14:textId="77777777" w:rsidR="005C3576" w:rsidRPr="00A061B3" w:rsidRDefault="005C3576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766" w14:textId="77777777" w:rsidR="005C3576" w:rsidRPr="00A061B3" w:rsidRDefault="005C3576" w:rsidP="00FB66A3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7AC" w14:textId="77777777" w:rsidR="005C3576" w:rsidRPr="00A061B3" w:rsidRDefault="005C3576" w:rsidP="00D9318D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F60" w14:textId="77777777" w:rsidR="005C3576" w:rsidRPr="00A061B3" w:rsidRDefault="005C3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475" w:rsidRPr="00A061B3" w14:paraId="1D45CA27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ED4" w14:textId="77777777" w:rsidR="00530475" w:rsidRPr="00A061B3" w:rsidRDefault="00530475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098" w14:textId="77777777" w:rsidR="00530475" w:rsidRPr="00A061B3" w:rsidRDefault="00530475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5D3" w14:textId="77777777" w:rsidR="00530475" w:rsidRPr="00A061B3" w:rsidRDefault="00530475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665" w14:textId="77777777" w:rsidR="00530475" w:rsidRPr="00A061B3" w:rsidRDefault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67E" w:rsidRPr="00A061B3" w14:paraId="6FBCB6AA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E95" w14:textId="77777777" w:rsidR="00C2167E" w:rsidRPr="00A061B3" w:rsidRDefault="00C2167E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762" w14:textId="77777777" w:rsidR="00C2167E" w:rsidRPr="00A061B3" w:rsidRDefault="00C2167E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FB7" w14:textId="77777777" w:rsidR="00C2167E" w:rsidRPr="00A061B3" w:rsidRDefault="00C2167E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95B9" w14:textId="77777777" w:rsidR="00C2167E" w:rsidRPr="00A061B3" w:rsidRDefault="00C216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26" w:rsidRPr="00A061B3" w14:paraId="38B6EA0B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D81" w14:textId="77777777" w:rsidR="008F6B26" w:rsidRPr="00A061B3" w:rsidRDefault="008F6B26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08C" w14:textId="77777777" w:rsidR="008F6B26" w:rsidRPr="00A061B3" w:rsidRDefault="008F6B26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6CD" w14:textId="77777777" w:rsidR="008F6B26" w:rsidRPr="00A061B3" w:rsidRDefault="008F6B26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C4D" w14:textId="77777777" w:rsidR="008F6B26" w:rsidRPr="00A061B3" w:rsidRDefault="008F6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26" w:rsidRPr="00A061B3" w14:paraId="3F7298C6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A31" w14:textId="77777777" w:rsidR="008F6B26" w:rsidRPr="00A061B3" w:rsidRDefault="008F6B26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D9B" w14:textId="77777777" w:rsidR="008F6B26" w:rsidRPr="00A061B3" w:rsidRDefault="008F6B26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B0D" w14:textId="77777777" w:rsidR="008F6B26" w:rsidRPr="00A061B3" w:rsidRDefault="008F6B26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018" w14:textId="77777777" w:rsidR="008F6B26" w:rsidRPr="00A061B3" w:rsidRDefault="008F6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26" w:rsidRPr="00A061B3" w14:paraId="14FD290C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7BE" w14:textId="77777777" w:rsidR="008F6B26" w:rsidRPr="00A061B3" w:rsidRDefault="008F6B26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643" w14:textId="77777777" w:rsidR="008F6B26" w:rsidRPr="00A061B3" w:rsidRDefault="008F6B26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1B2" w14:textId="77777777" w:rsidR="008F6B26" w:rsidRPr="00A061B3" w:rsidRDefault="008F6B26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CD6" w14:textId="77777777" w:rsidR="008F6B26" w:rsidRPr="00A061B3" w:rsidRDefault="008F6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26" w:rsidRPr="00A061B3" w14:paraId="7F612218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9E4" w14:textId="77777777" w:rsidR="008F6B26" w:rsidRPr="00A061B3" w:rsidRDefault="008F6B26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314" w14:textId="77777777" w:rsidR="008F6B26" w:rsidRPr="00A061B3" w:rsidRDefault="008F6B26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22C" w14:textId="77777777" w:rsidR="008F6B26" w:rsidRPr="00A061B3" w:rsidRDefault="008F6B26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CC2" w14:textId="77777777" w:rsidR="008F6B26" w:rsidRPr="00A061B3" w:rsidRDefault="008F6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26" w:rsidRPr="00A061B3" w14:paraId="262222B4" w14:textId="77777777" w:rsidTr="00716508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7D5" w14:textId="77777777" w:rsidR="008F6B26" w:rsidRPr="00A061B3" w:rsidRDefault="008F6B26" w:rsidP="00FB66A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C9E" w14:textId="77777777" w:rsidR="008F6B26" w:rsidRPr="00A061B3" w:rsidRDefault="008F6B26" w:rsidP="0053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C39" w14:textId="77777777" w:rsidR="008F6B26" w:rsidRPr="00A061B3" w:rsidRDefault="008F6B26" w:rsidP="00530475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63E" w14:textId="77777777" w:rsidR="008F6B26" w:rsidRPr="00A061B3" w:rsidRDefault="008F6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A267D" w14:textId="77777777" w:rsidR="006A74C7" w:rsidRPr="00A061B3" w:rsidRDefault="006A74C7">
      <w:pPr>
        <w:rPr>
          <w:rFonts w:ascii="Arial" w:hAnsi="Arial" w:cs="Arial"/>
          <w:sz w:val="22"/>
        </w:rPr>
      </w:pPr>
    </w:p>
    <w:p w14:paraId="62C34DBE" w14:textId="77777777" w:rsidR="00541DF8" w:rsidRPr="00A061B3" w:rsidRDefault="00541DF8">
      <w:pPr>
        <w:rPr>
          <w:rFonts w:ascii="Arial" w:hAnsi="Arial" w:cs="Arial"/>
          <w:sz w:val="22"/>
        </w:rPr>
      </w:pPr>
    </w:p>
    <w:p w14:paraId="798A6509" w14:textId="77777777" w:rsidR="00541DF8" w:rsidRPr="00A061B3" w:rsidRDefault="00541DF8">
      <w:pPr>
        <w:rPr>
          <w:rFonts w:ascii="Arial" w:hAnsi="Arial" w:cs="Arial"/>
          <w:sz w:val="22"/>
        </w:rPr>
      </w:pPr>
      <w:proofErr w:type="gramStart"/>
      <w:r w:rsidRPr="00A061B3">
        <w:rPr>
          <w:rFonts w:ascii="Arial" w:hAnsi="Arial" w:cs="Arial"/>
          <w:sz w:val="22"/>
        </w:rPr>
        <w:t>Name:_</w:t>
      </w:r>
      <w:proofErr w:type="gramEnd"/>
      <w:r w:rsidRPr="00A061B3">
        <w:rPr>
          <w:rFonts w:ascii="Arial" w:hAnsi="Arial" w:cs="Arial"/>
          <w:sz w:val="22"/>
        </w:rPr>
        <w:t>__________________________</w:t>
      </w:r>
      <w:r w:rsidRPr="00A061B3">
        <w:rPr>
          <w:rFonts w:ascii="Arial" w:hAnsi="Arial" w:cs="Arial"/>
          <w:sz w:val="22"/>
        </w:rPr>
        <w:tab/>
      </w:r>
      <w:r w:rsidRPr="00A061B3">
        <w:rPr>
          <w:rFonts w:ascii="Arial" w:hAnsi="Arial" w:cs="Arial"/>
          <w:sz w:val="22"/>
        </w:rPr>
        <w:tab/>
        <w:t>Role:_________________________________</w:t>
      </w:r>
    </w:p>
    <w:p w14:paraId="4D530381" w14:textId="77777777" w:rsidR="00541DF8" w:rsidRPr="00A061B3" w:rsidRDefault="00541DF8">
      <w:pPr>
        <w:rPr>
          <w:rFonts w:ascii="Arial" w:hAnsi="Arial" w:cs="Arial"/>
          <w:sz w:val="22"/>
        </w:rPr>
      </w:pPr>
    </w:p>
    <w:p w14:paraId="04BA41CF" w14:textId="77777777" w:rsidR="00541DF8" w:rsidRPr="00A061B3" w:rsidRDefault="00541DF8">
      <w:pPr>
        <w:rPr>
          <w:rFonts w:ascii="Arial" w:hAnsi="Arial" w:cs="Arial"/>
          <w:sz w:val="22"/>
        </w:rPr>
      </w:pPr>
    </w:p>
    <w:p w14:paraId="787B62C9" w14:textId="77777777" w:rsidR="00541DF8" w:rsidRPr="00A061B3" w:rsidRDefault="00541DF8">
      <w:pPr>
        <w:rPr>
          <w:rFonts w:ascii="Arial" w:hAnsi="Arial" w:cs="Arial"/>
          <w:sz w:val="22"/>
        </w:rPr>
      </w:pPr>
      <w:proofErr w:type="gramStart"/>
      <w:r w:rsidRPr="00A061B3">
        <w:rPr>
          <w:rFonts w:ascii="Arial" w:hAnsi="Arial" w:cs="Arial"/>
          <w:sz w:val="22"/>
        </w:rPr>
        <w:t>Signature:_</w:t>
      </w:r>
      <w:proofErr w:type="gramEnd"/>
      <w:r w:rsidRPr="00A061B3">
        <w:rPr>
          <w:rFonts w:ascii="Arial" w:hAnsi="Arial" w:cs="Arial"/>
          <w:sz w:val="22"/>
        </w:rPr>
        <w:t>_______________________</w:t>
      </w:r>
      <w:r w:rsidRPr="00A061B3">
        <w:rPr>
          <w:rFonts w:ascii="Arial" w:hAnsi="Arial" w:cs="Arial"/>
          <w:sz w:val="22"/>
        </w:rPr>
        <w:tab/>
      </w:r>
      <w:r w:rsidRPr="00A061B3">
        <w:rPr>
          <w:rFonts w:ascii="Arial" w:hAnsi="Arial" w:cs="Arial"/>
          <w:sz w:val="22"/>
        </w:rPr>
        <w:tab/>
        <w:t>Date:_________________________________</w:t>
      </w:r>
    </w:p>
    <w:sectPr w:rsidR="00541DF8" w:rsidRPr="00A061B3" w:rsidSect="00AD1B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 w:code="1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DE183" w14:textId="77777777" w:rsidR="00FB1B83" w:rsidRDefault="00FB1B83">
      <w:r>
        <w:separator/>
      </w:r>
    </w:p>
  </w:endnote>
  <w:endnote w:type="continuationSeparator" w:id="0">
    <w:p w14:paraId="2BB7CC07" w14:textId="77777777" w:rsidR="00FB1B83" w:rsidRDefault="00FB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MM_400 RG 300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C61EE" w14:textId="77777777" w:rsidR="009F3AF1" w:rsidRDefault="009F3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4F0B3" w14:textId="77777777" w:rsidR="0038272E" w:rsidRDefault="0038272E" w:rsidP="00716508">
    <w:pPr>
      <w:pStyle w:val="Footer"/>
      <w:tabs>
        <w:tab w:val="clear" w:pos="9972"/>
      </w:tabs>
      <w:jc w:val="right"/>
      <w:rPr>
        <w:rFonts w:ascii="Verdana" w:hAnsi="Verdana"/>
        <w:sz w:val="20"/>
        <w:szCs w:val="20"/>
        <w:lang w:eastAsia="de-DE"/>
      </w:rPr>
    </w:pPr>
  </w:p>
  <w:p w14:paraId="6E92AD36" w14:textId="77777777" w:rsidR="0038272E" w:rsidRPr="00B41A5E" w:rsidRDefault="0038272E" w:rsidP="000078BC">
    <w:pPr>
      <w:pStyle w:val="Footer"/>
      <w:tabs>
        <w:tab w:val="clear" w:pos="4986"/>
        <w:tab w:val="clear" w:pos="9972"/>
        <w:tab w:val="right" w:pos="13572"/>
      </w:tabs>
      <w:jc w:val="right"/>
      <w:rPr>
        <w:rFonts w:ascii="Verdana" w:hAnsi="Verdana"/>
        <w:sz w:val="20"/>
        <w:szCs w:val="20"/>
      </w:rPr>
    </w:pPr>
    <w:r w:rsidRPr="00B41A5E">
      <w:rPr>
        <w:rFonts w:ascii="Verdana" w:hAnsi="Verdana"/>
        <w:sz w:val="20"/>
        <w:szCs w:val="20"/>
        <w:lang w:eastAsia="de-DE"/>
      </w:rPr>
      <w:t xml:space="preserve">Page </w:t>
    </w:r>
    <w:r w:rsidR="005D5947" w:rsidRPr="00B41A5E">
      <w:rPr>
        <w:rFonts w:ascii="Verdana" w:hAnsi="Verdana"/>
        <w:sz w:val="20"/>
        <w:szCs w:val="20"/>
        <w:lang w:eastAsia="de-DE"/>
      </w:rPr>
      <w:fldChar w:fldCharType="begin"/>
    </w:r>
    <w:r w:rsidRPr="00B41A5E">
      <w:rPr>
        <w:rFonts w:ascii="Verdana" w:hAnsi="Verdana"/>
        <w:sz w:val="20"/>
        <w:szCs w:val="20"/>
        <w:lang w:eastAsia="de-DE"/>
      </w:rPr>
      <w:instrText xml:space="preserve"> PAGE </w:instrText>
    </w:r>
    <w:r w:rsidR="005D5947" w:rsidRPr="00B41A5E">
      <w:rPr>
        <w:rFonts w:ascii="Verdana" w:hAnsi="Verdana"/>
        <w:sz w:val="20"/>
        <w:szCs w:val="20"/>
        <w:lang w:eastAsia="de-DE"/>
      </w:rPr>
      <w:fldChar w:fldCharType="separate"/>
    </w:r>
    <w:r w:rsidR="00A061B3">
      <w:rPr>
        <w:rFonts w:ascii="Verdana" w:hAnsi="Verdana"/>
        <w:noProof/>
        <w:sz w:val="20"/>
        <w:szCs w:val="20"/>
        <w:lang w:eastAsia="de-DE"/>
      </w:rPr>
      <w:t>2</w:t>
    </w:r>
    <w:r w:rsidR="005D5947" w:rsidRPr="00B41A5E">
      <w:rPr>
        <w:rFonts w:ascii="Verdana" w:hAnsi="Verdana"/>
        <w:sz w:val="20"/>
        <w:szCs w:val="20"/>
        <w:lang w:eastAsia="de-DE"/>
      </w:rPr>
      <w:fldChar w:fldCharType="end"/>
    </w:r>
    <w:r w:rsidRPr="00B41A5E">
      <w:rPr>
        <w:rFonts w:ascii="Verdana" w:hAnsi="Verdana"/>
        <w:sz w:val="20"/>
        <w:szCs w:val="20"/>
        <w:lang w:eastAsia="de-DE"/>
      </w:rPr>
      <w:t xml:space="preserve"> of </w:t>
    </w:r>
    <w:r w:rsidR="005D5947" w:rsidRPr="00B41A5E">
      <w:rPr>
        <w:rFonts w:ascii="Verdana" w:hAnsi="Verdana"/>
        <w:sz w:val="20"/>
        <w:szCs w:val="20"/>
        <w:lang w:eastAsia="de-DE"/>
      </w:rPr>
      <w:fldChar w:fldCharType="begin"/>
    </w:r>
    <w:r w:rsidRPr="00B41A5E">
      <w:rPr>
        <w:rFonts w:ascii="Verdana" w:hAnsi="Verdana"/>
        <w:sz w:val="20"/>
        <w:szCs w:val="20"/>
        <w:lang w:eastAsia="de-DE"/>
      </w:rPr>
      <w:instrText xml:space="preserve"> NUMPAGES </w:instrText>
    </w:r>
    <w:r w:rsidR="005D5947" w:rsidRPr="00B41A5E">
      <w:rPr>
        <w:rFonts w:ascii="Verdana" w:hAnsi="Verdana"/>
        <w:sz w:val="20"/>
        <w:szCs w:val="20"/>
        <w:lang w:eastAsia="de-DE"/>
      </w:rPr>
      <w:fldChar w:fldCharType="separate"/>
    </w:r>
    <w:r w:rsidR="00A061B3">
      <w:rPr>
        <w:rFonts w:ascii="Verdana" w:hAnsi="Verdana"/>
        <w:noProof/>
        <w:sz w:val="20"/>
        <w:szCs w:val="20"/>
        <w:lang w:eastAsia="de-DE"/>
      </w:rPr>
      <w:t>2</w:t>
    </w:r>
    <w:r w:rsidR="005D5947" w:rsidRPr="00B41A5E">
      <w:rPr>
        <w:rFonts w:ascii="Verdana" w:hAnsi="Verdana"/>
        <w:sz w:val="20"/>
        <w:szCs w:val="20"/>
        <w:lang w:eastAsia="de-DE"/>
      </w:rPr>
      <w:fldChar w:fldCharType="end"/>
    </w:r>
    <w:r w:rsidRPr="00B41A5E">
      <w:rPr>
        <w:rFonts w:ascii="Verdana" w:hAnsi="Verdana"/>
        <w:sz w:val="20"/>
        <w:szCs w:val="20"/>
        <w:lang w:eastAsia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98730" w14:textId="77777777" w:rsidR="009F3AF1" w:rsidRDefault="009F3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E50C" w14:textId="77777777" w:rsidR="00FB1B83" w:rsidRDefault="00FB1B83">
      <w:r>
        <w:separator/>
      </w:r>
    </w:p>
  </w:footnote>
  <w:footnote w:type="continuationSeparator" w:id="0">
    <w:p w14:paraId="55435514" w14:textId="77777777" w:rsidR="00FB1B83" w:rsidRDefault="00FB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EDB8E" w14:textId="77777777" w:rsidR="009F3AF1" w:rsidRDefault="009F3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133"/>
    </w:tblGrid>
    <w:tr w:rsidR="00923BF2" w:rsidRPr="00A061B3" w14:paraId="2489D15D" w14:textId="77777777" w:rsidTr="00021F71">
      <w:trPr>
        <w:tblHeader/>
      </w:trPr>
      <w:tc>
        <w:tcPr>
          <w:tcW w:w="6133" w:type="dxa"/>
        </w:tcPr>
        <w:p w14:paraId="0623C002" w14:textId="77777777" w:rsidR="00923BF2" w:rsidRPr="00A061B3" w:rsidRDefault="00923BF2" w:rsidP="00923BF2">
          <w:pPr>
            <w:pStyle w:val="Header"/>
            <w:rPr>
              <w:rFonts w:ascii="Arial" w:hAnsi="Arial" w:cs="Arial"/>
              <w:sz w:val="20"/>
              <w:szCs w:val="20"/>
              <w:lang w:val="fr-FR"/>
            </w:rPr>
          </w:pPr>
          <w:r w:rsidRPr="00A061B3">
            <w:rPr>
              <w:rFonts w:ascii="Arial" w:hAnsi="Arial" w:cs="Arial"/>
              <w:sz w:val="20"/>
              <w:szCs w:val="20"/>
              <w:lang w:val="fr-FR"/>
            </w:rPr>
            <w:t xml:space="preserve">Identification code: SOP-CTS-004, </w:t>
          </w:r>
          <w:proofErr w:type="spellStart"/>
          <w:r w:rsidRPr="00A061B3">
            <w:rPr>
              <w:rFonts w:ascii="Arial" w:hAnsi="Arial" w:cs="Arial"/>
              <w:sz w:val="20"/>
              <w:szCs w:val="20"/>
              <w:lang w:val="fr-FR"/>
            </w:rPr>
            <w:t>Attachment</w:t>
          </w:r>
          <w:proofErr w:type="spellEnd"/>
          <w:r w:rsidRPr="00A061B3">
            <w:rPr>
              <w:rFonts w:ascii="Arial" w:hAnsi="Arial" w:cs="Arial"/>
              <w:sz w:val="20"/>
              <w:szCs w:val="20"/>
              <w:lang w:val="fr-FR"/>
            </w:rPr>
            <w:t xml:space="preserve"> 05 </w:t>
          </w:r>
        </w:p>
      </w:tc>
    </w:tr>
    <w:tr w:rsidR="00923BF2" w:rsidRPr="00A061B3" w14:paraId="48AB92AA" w14:textId="77777777" w:rsidTr="00021F71">
      <w:trPr>
        <w:tblHeader/>
      </w:trPr>
      <w:tc>
        <w:tcPr>
          <w:tcW w:w="6133" w:type="dxa"/>
        </w:tcPr>
        <w:p w14:paraId="56319EF2" w14:textId="6CEE5ABE" w:rsidR="00923BF2" w:rsidRPr="009F3AF1" w:rsidRDefault="00923BF2" w:rsidP="000B2F11">
          <w:pPr>
            <w:pStyle w:val="Header"/>
            <w:rPr>
              <w:rFonts w:ascii="Arial" w:hAnsi="Arial" w:cs="Arial"/>
              <w:sz w:val="20"/>
              <w:szCs w:val="20"/>
              <w:highlight w:val="yellow"/>
            </w:rPr>
          </w:pPr>
          <w:r w:rsidRPr="009F3AF1">
            <w:rPr>
              <w:rFonts w:ascii="Arial" w:hAnsi="Arial" w:cs="Arial"/>
              <w:sz w:val="20"/>
              <w:szCs w:val="20"/>
              <w:highlight w:val="yellow"/>
            </w:rPr>
            <w:t xml:space="preserve">Version 5.0 – </w:t>
          </w:r>
          <w:r w:rsidR="000B2F11" w:rsidRPr="009F3AF1">
            <w:rPr>
              <w:rFonts w:ascii="Arial" w:hAnsi="Arial" w:cs="Arial"/>
              <w:sz w:val="20"/>
              <w:szCs w:val="20"/>
              <w:highlight w:val="yellow"/>
            </w:rPr>
            <w:t xml:space="preserve">21 October </w:t>
          </w:r>
          <w:r w:rsidRPr="009F3AF1">
            <w:rPr>
              <w:rFonts w:ascii="Arial" w:hAnsi="Arial" w:cs="Arial"/>
              <w:sz w:val="20"/>
              <w:szCs w:val="20"/>
              <w:highlight w:val="yellow"/>
            </w:rPr>
            <w:t>2016</w:t>
          </w:r>
        </w:p>
      </w:tc>
    </w:tr>
  </w:tbl>
  <w:p w14:paraId="79265B0C" w14:textId="419D7DAE" w:rsidR="0038272E" w:rsidRPr="00A061B3" w:rsidRDefault="0038272E" w:rsidP="00923BF2">
    <w:pPr>
      <w:pStyle w:val="Header"/>
      <w:jc w:val="right"/>
      <w:rPr>
        <w:rFonts w:ascii="Arial" w:hAnsi="Arial" w:cs="Arial"/>
        <w:sz w:val="20"/>
        <w:szCs w:val="20"/>
        <w:lang w:val="en-GB"/>
      </w:rPr>
    </w:pPr>
    <w:r w:rsidRPr="00A061B3">
      <w:rPr>
        <w:rFonts w:ascii="Arial" w:hAnsi="Arial" w:cs="Arial"/>
        <w:sz w:val="20"/>
        <w:szCs w:val="20"/>
        <w:lang w:val="en-GB"/>
      </w:rPr>
      <w:t xml:space="preserve">MRC </w:t>
    </w:r>
    <w:r w:rsidR="00A061B3" w:rsidRPr="00A061B3">
      <w:rPr>
        <w:rFonts w:ascii="Arial" w:hAnsi="Arial" w:cs="Arial"/>
        <w:sz w:val="20"/>
        <w:szCs w:val="20"/>
        <w:lang w:val="en-GB"/>
      </w:rPr>
      <w:t>Unit</w:t>
    </w:r>
    <w:r w:rsidRPr="00A061B3">
      <w:rPr>
        <w:rFonts w:ascii="Arial" w:hAnsi="Arial" w:cs="Arial"/>
        <w:sz w:val="20"/>
        <w:szCs w:val="20"/>
        <w:lang w:val="en-GB"/>
      </w:rPr>
      <w:t xml:space="preserve"> The Gambia</w:t>
    </w:r>
  </w:p>
  <w:p w14:paraId="4F7FCCA6" w14:textId="77777777" w:rsidR="0038272E" w:rsidRPr="00A061B3" w:rsidRDefault="0038272E" w:rsidP="00D516F9">
    <w:pPr>
      <w:pStyle w:val="Header"/>
      <w:jc w:val="right"/>
      <w:rPr>
        <w:rFonts w:ascii="Arial" w:hAnsi="Arial" w:cs="Arial"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040"/>
      <w:gridCol w:w="7532"/>
    </w:tblGrid>
    <w:tr w:rsidR="0038272E" w:rsidRPr="00A061B3" w14:paraId="3CCDB70A" w14:textId="77777777" w:rsidTr="00E75B8A">
      <w:trPr>
        <w:tblHeader/>
      </w:trPr>
      <w:tc>
        <w:tcPr>
          <w:tcW w:w="6133" w:type="dxa"/>
        </w:tcPr>
        <w:p w14:paraId="3CE6CADE" w14:textId="77777777" w:rsidR="0038272E" w:rsidRPr="00A061B3" w:rsidRDefault="0038272E" w:rsidP="0038272E">
          <w:pPr>
            <w:pStyle w:val="Header"/>
            <w:rPr>
              <w:rFonts w:ascii="Arial" w:hAnsi="Arial" w:cs="Arial"/>
              <w:sz w:val="20"/>
              <w:szCs w:val="20"/>
              <w:lang w:val="fr-FR"/>
            </w:rPr>
          </w:pPr>
          <w:r w:rsidRPr="00A061B3">
            <w:rPr>
              <w:rFonts w:ascii="Arial" w:hAnsi="Arial" w:cs="Arial"/>
              <w:sz w:val="20"/>
              <w:szCs w:val="20"/>
              <w:lang w:val="fr-FR"/>
            </w:rPr>
            <w:t>Identification code: SOP-CTS-004</w:t>
          </w:r>
          <w:r w:rsidR="00072A21" w:rsidRPr="00A061B3">
            <w:rPr>
              <w:rFonts w:ascii="Arial" w:hAnsi="Arial" w:cs="Arial"/>
              <w:sz w:val="20"/>
              <w:szCs w:val="20"/>
              <w:lang w:val="fr-FR"/>
            </w:rPr>
            <w:t xml:space="preserve">, </w:t>
          </w:r>
          <w:proofErr w:type="spellStart"/>
          <w:r w:rsidR="00072A21" w:rsidRPr="00A061B3">
            <w:rPr>
              <w:rFonts w:ascii="Arial" w:hAnsi="Arial" w:cs="Arial"/>
              <w:sz w:val="20"/>
              <w:szCs w:val="20"/>
              <w:lang w:val="fr-FR"/>
            </w:rPr>
            <w:t>Attachment</w:t>
          </w:r>
          <w:proofErr w:type="spellEnd"/>
          <w:r w:rsidR="00072A21" w:rsidRPr="00A061B3">
            <w:rPr>
              <w:rFonts w:ascii="Arial" w:hAnsi="Arial" w:cs="Arial"/>
              <w:sz w:val="20"/>
              <w:szCs w:val="20"/>
              <w:lang w:val="fr-FR"/>
            </w:rPr>
            <w:t xml:space="preserve"> </w:t>
          </w:r>
          <w:r w:rsidR="000A6B8F" w:rsidRPr="00A061B3">
            <w:rPr>
              <w:rFonts w:ascii="Arial" w:hAnsi="Arial" w:cs="Arial"/>
              <w:sz w:val="20"/>
              <w:szCs w:val="20"/>
              <w:lang w:val="fr-FR"/>
            </w:rPr>
            <w:t>0</w:t>
          </w:r>
          <w:r w:rsidR="00072A21" w:rsidRPr="00A061B3">
            <w:rPr>
              <w:rFonts w:ascii="Arial" w:hAnsi="Arial" w:cs="Arial"/>
              <w:sz w:val="20"/>
              <w:szCs w:val="20"/>
              <w:lang w:val="fr-FR"/>
            </w:rPr>
            <w:t>5</w:t>
          </w:r>
          <w:r w:rsidRPr="00A061B3">
            <w:rPr>
              <w:rFonts w:ascii="Arial" w:hAnsi="Arial" w:cs="Arial"/>
              <w:sz w:val="20"/>
              <w:szCs w:val="20"/>
              <w:lang w:val="fr-FR"/>
            </w:rPr>
            <w:t xml:space="preserve"> </w:t>
          </w:r>
        </w:p>
      </w:tc>
      <w:tc>
        <w:tcPr>
          <w:tcW w:w="7655" w:type="dxa"/>
          <w:vMerge w:val="restart"/>
        </w:tcPr>
        <w:p w14:paraId="7D017AB7" w14:textId="1B161419" w:rsidR="0038272E" w:rsidRPr="00A061B3" w:rsidRDefault="000A6B8F" w:rsidP="000A6B8F">
          <w:pPr>
            <w:pStyle w:val="Header"/>
            <w:ind w:left="360" w:hanging="360"/>
            <w:jc w:val="right"/>
            <w:rPr>
              <w:rFonts w:ascii="Arial" w:hAnsi="Arial" w:cs="Arial"/>
              <w:sz w:val="20"/>
              <w:szCs w:val="20"/>
            </w:rPr>
          </w:pPr>
          <w:r w:rsidRPr="00A061B3">
            <w:rPr>
              <w:rFonts w:ascii="Arial" w:hAnsi="Arial" w:cs="Arial"/>
              <w:noProof/>
              <w:sz w:val="20"/>
              <w:szCs w:val="20"/>
              <w:lang w:val="en-GB" w:eastAsia="en-GB"/>
            </w:rPr>
            <w:t xml:space="preserve">MRC </w:t>
          </w:r>
          <w:r w:rsidR="00A061B3" w:rsidRPr="00A061B3">
            <w:rPr>
              <w:rFonts w:ascii="Arial" w:hAnsi="Arial" w:cs="Arial"/>
              <w:noProof/>
              <w:sz w:val="20"/>
              <w:szCs w:val="20"/>
              <w:lang w:val="en-GB" w:eastAsia="en-GB"/>
            </w:rPr>
            <w:t>Unit</w:t>
          </w:r>
          <w:r w:rsidRPr="00A061B3">
            <w:rPr>
              <w:rFonts w:ascii="Arial" w:hAnsi="Arial" w:cs="Arial"/>
              <w:noProof/>
              <w:sz w:val="20"/>
              <w:szCs w:val="20"/>
              <w:lang w:val="en-GB" w:eastAsia="en-GB"/>
            </w:rPr>
            <w:t xml:space="preserve"> The Gambia</w:t>
          </w:r>
        </w:p>
      </w:tc>
    </w:tr>
    <w:tr w:rsidR="0038272E" w:rsidRPr="00A061B3" w14:paraId="3F46223A" w14:textId="77777777" w:rsidTr="00E75B8A">
      <w:trPr>
        <w:tblHeader/>
      </w:trPr>
      <w:tc>
        <w:tcPr>
          <w:tcW w:w="6133" w:type="dxa"/>
        </w:tcPr>
        <w:p w14:paraId="3AF3DE83" w14:textId="60772D68" w:rsidR="0038272E" w:rsidRPr="00A061B3" w:rsidRDefault="00ED4CBF" w:rsidP="0022209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9F3AF1">
            <w:rPr>
              <w:rFonts w:ascii="Arial" w:hAnsi="Arial" w:cs="Arial"/>
              <w:sz w:val="20"/>
              <w:szCs w:val="20"/>
              <w:highlight w:val="yellow"/>
            </w:rPr>
            <w:t xml:space="preserve">Version </w:t>
          </w:r>
          <w:r w:rsidR="00923BF2" w:rsidRPr="009F3AF1">
            <w:rPr>
              <w:rFonts w:ascii="Arial" w:hAnsi="Arial" w:cs="Arial"/>
              <w:sz w:val="20"/>
              <w:szCs w:val="20"/>
              <w:highlight w:val="yellow"/>
            </w:rPr>
            <w:t>5</w:t>
          </w:r>
          <w:r w:rsidR="000A6B8F" w:rsidRPr="009F3AF1">
            <w:rPr>
              <w:rFonts w:ascii="Arial" w:hAnsi="Arial" w:cs="Arial"/>
              <w:sz w:val="20"/>
              <w:szCs w:val="20"/>
              <w:highlight w:val="yellow"/>
            </w:rPr>
            <w:t>.0</w:t>
          </w:r>
          <w:r w:rsidR="004F7BDA" w:rsidRPr="009F3AF1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r w:rsidRPr="009F3AF1">
            <w:rPr>
              <w:rFonts w:ascii="Arial" w:hAnsi="Arial" w:cs="Arial"/>
              <w:sz w:val="20"/>
              <w:szCs w:val="20"/>
              <w:highlight w:val="yellow"/>
            </w:rPr>
            <w:t xml:space="preserve">– </w:t>
          </w:r>
          <w:r w:rsidR="00E75B8A" w:rsidRPr="009F3AF1">
            <w:rPr>
              <w:rFonts w:ascii="Arial" w:hAnsi="Arial" w:cs="Arial"/>
              <w:sz w:val="20"/>
              <w:szCs w:val="20"/>
              <w:highlight w:val="yellow"/>
            </w:rPr>
            <w:t>2</w:t>
          </w:r>
          <w:r w:rsidR="00222091" w:rsidRPr="009F3AF1">
            <w:rPr>
              <w:rFonts w:ascii="Arial" w:hAnsi="Arial" w:cs="Arial"/>
              <w:sz w:val="20"/>
              <w:szCs w:val="20"/>
              <w:highlight w:val="yellow"/>
            </w:rPr>
            <w:t>1 October</w:t>
          </w:r>
          <w:r w:rsidR="00923BF2" w:rsidRPr="009F3AF1">
            <w:rPr>
              <w:rFonts w:ascii="Arial" w:hAnsi="Arial" w:cs="Arial"/>
              <w:sz w:val="20"/>
              <w:szCs w:val="20"/>
              <w:highlight w:val="yellow"/>
            </w:rPr>
            <w:t xml:space="preserve"> 2016</w:t>
          </w:r>
        </w:p>
      </w:tc>
      <w:tc>
        <w:tcPr>
          <w:tcW w:w="7655" w:type="dxa"/>
          <w:vMerge/>
        </w:tcPr>
        <w:p w14:paraId="38AC264D" w14:textId="77777777" w:rsidR="0038272E" w:rsidRPr="00A061B3" w:rsidRDefault="0038272E" w:rsidP="0038272E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009BE523" w14:textId="77777777" w:rsidR="0038272E" w:rsidRPr="00A061B3" w:rsidRDefault="0038272E" w:rsidP="0038272E">
    <w:pPr>
      <w:pStyle w:val="Header"/>
      <w:tabs>
        <w:tab w:val="clear" w:pos="4986"/>
        <w:tab w:val="clear" w:pos="9972"/>
        <w:tab w:val="right" w:pos="13467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341C7"/>
    <w:multiLevelType w:val="hybridMultilevel"/>
    <w:tmpl w:val="7472B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D11"/>
    <w:multiLevelType w:val="hybridMultilevel"/>
    <w:tmpl w:val="84C889CE"/>
    <w:lvl w:ilvl="0" w:tplc="9A0641E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F2FC0"/>
    <w:multiLevelType w:val="hybridMultilevel"/>
    <w:tmpl w:val="0BF2B650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462AF"/>
    <w:multiLevelType w:val="hybridMultilevel"/>
    <w:tmpl w:val="3208B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746E6"/>
    <w:multiLevelType w:val="multilevel"/>
    <w:tmpl w:val="5628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97DF3"/>
    <w:multiLevelType w:val="hybridMultilevel"/>
    <w:tmpl w:val="7402FE0A"/>
    <w:lvl w:ilvl="0" w:tplc="C888AA6A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93288"/>
    <w:multiLevelType w:val="hybridMultilevel"/>
    <w:tmpl w:val="19EE1F7C"/>
    <w:lvl w:ilvl="0" w:tplc="F7CE5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641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>
      <w:start w:val="1"/>
      <w:numFmt w:val="bullet"/>
      <w:pStyle w:val="ListBullet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F6D7F"/>
    <w:multiLevelType w:val="hybridMultilevel"/>
    <w:tmpl w:val="5080C020"/>
    <w:lvl w:ilvl="0" w:tplc="9A064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A2B9F"/>
    <w:multiLevelType w:val="hybridMultilevel"/>
    <w:tmpl w:val="86782340"/>
    <w:lvl w:ilvl="0" w:tplc="18722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C2B"/>
    <w:multiLevelType w:val="hybridMultilevel"/>
    <w:tmpl w:val="F31C344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FA"/>
    <w:multiLevelType w:val="multilevel"/>
    <w:tmpl w:val="6310B62A"/>
    <w:lvl w:ilvl="0">
      <w:start w:val="1"/>
      <w:numFmt w:val="upperLetter"/>
      <w:pStyle w:val="Appendix"/>
      <w:lvlText w:val="Appendix %1"/>
      <w:lvlJc w:val="left"/>
      <w:pPr>
        <w:tabs>
          <w:tab w:val="num" w:pos="2869"/>
        </w:tabs>
        <w:ind w:left="1189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</w:rPr>
    </w:lvl>
    <w:lvl w:ilvl="2">
      <w:start w:val="6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</w:abstractNum>
  <w:abstractNum w:abstractNumId="12" w15:restartNumberingAfterBreak="0">
    <w:nsid w:val="62E36B8E"/>
    <w:multiLevelType w:val="hybridMultilevel"/>
    <w:tmpl w:val="DDD02392"/>
    <w:lvl w:ilvl="0" w:tplc="20C69E2C">
      <w:start w:val="1"/>
      <w:numFmt w:val="decimal"/>
      <w:pStyle w:val="Reference"/>
      <w:lvlText w:val="%1."/>
      <w:lvlJc w:val="left"/>
      <w:pPr>
        <w:tabs>
          <w:tab w:val="num" w:pos="720"/>
        </w:tabs>
        <w:ind w:left="720" w:hanging="360"/>
      </w:pPr>
    </w:lvl>
    <w:lvl w:ilvl="1" w:tplc="DF381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FD28D5"/>
    <w:multiLevelType w:val="multilevel"/>
    <w:tmpl w:val="1FD820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2290A"/>
    <w:multiLevelType w:val="hybridMultilevel"/>
    <w:tmpl w:val="1FD82008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B134E"/>
    <w:multiLevelType w:val="hybridMultilevel"/>
    <w:tmpl w:val="86645314"/>
    <w:lvl w:ilvl="0" w:tplc="07CA39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779372">
    <w:abstractNumId w:val="4"/>
  </w:num>
  <w:num w:numId="2" w16cid:durableId="7243286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 w16cid:durableId="1579097004">
    <w:abstractNumId w:val="14"/>
  </w:num>
  <w:num w:numId="4" w16cid:durableId="1586845331">
    <w:abstractNumId w:val="13"/>
  </w:num>
  <w:num w:numId="5" w16cid:durableId="1181435047">
    <w:abstractNumId w:val="3"/>
  </w:num>
  <w:num w:numId="6" w16cid:durableId="2031222880">
    <w:abstractNumId w:val="15"/>
  </w:num>
  <w:num w:numId="7" w16cid:durableId="359934345">
    <w:abstractNumId w:val="6"/>
  </w:num>
  <w:num w:numId="8" w16cid:durableId="378088047">
    <w:abstractNumId w:val="8"/>
  </w:num>
  <w:num w:numId="9" w16cid:durableId="2074230407">
    <w:abstractNumId w:val="7"/>
  </w:num>
  <w:num w:numId="10" w16cid:durableId="1726368601">
    <w:abstractNumId w:val="2"/>
  </w:num>
  <w:num w:numId="11" w16cid:durableId="629944762">
    <w:abstractNumId w:val="11"/>
  </w:num>
  <w:num w:numId="12" w16cid:durableId="63456952">
    <w:abstractNumId w:val="9"/>
  </w:num>
  <w:num w:numId="13" w16cid:durableId="1584145919">
    <w:abstractNumId w:val="5"/>
  </w:num>
  <w:num w:numId="14" w16cid:durableId="1997028476">
    <w:abstractNumId w:val="10"/>
  </w:num>
  <w:num w:numId="15" w16cid:durableId="568930783">
    <w:abstractNumId w:val="12"/>
  </w:num>
  <w:num w:numId="16" w16cid:durableId="176294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EC"/>
    <w:rsid w:val="000010EC"/>
    <w:rsid w:val="0000585C"/>
    <w:rsid w:val="000078BC"/>
    <w:rsid w:val="00013B71"/>
    <w:rsid w:val="00014D57"/>
    <w:rsid w:val="00021530"/>
    <w:rsid w:val="00021C70"/>
    <w:rsid w:val="000231A5"/>
    <w:rsid w:val="00023FB2"/>
    <w:rsid w:val="00032D0B"/>
    <w:rsid w:val="000354A2"/>
    <w:rsid w:val="0005196A"/>
    <w:rsid w:val="00053E0D"/>
    <w:rsid w:val="00056B0E"/>
    <w:rsid w:val="00072A21"/>
    <w:rsid w:val="000968F6"/>
    <w:rsid w:val="000979F6"/>
    <w:rsid w:val="000A6B8F"/>
    <w:rsid w:val="000B2F11"/>
    <w:rsid w:val="000C4EF3"/>
    <w:rsid w:val="000C5873"/>
    <w:rsid w:val="000D74EF"/>
    <w:rsid w:val="000F4422"/>
    <w:rsid w:val="000F54D3"/>
    <w:rsid w:val="00124B8D"/>
    <w:rsid w:val="001326E9"/>
    <w:rsid w:val="00137DE7"/>
    <w:rsid w:val="00140F4E"/>
    <w:rsid w:val="00142052"/>
    <w:rsid w:val="001451A0"/>
    <w:rsid w:val="00153135"/>
    <w:rsid w:val="0016604C"/>
    <w:rsid w:val="001910C7"/>
    <w:rsid w:val="001A06C8"/>
    <w:rsid w:val="001A324E"/>
    <w:rsid w:val="001A3FF9"/>
    <w:rsid w:val="001B05A4"/>
    <w:rsid w:val="001B6947"/>
    <w:rsid w:val="001C013F"/>
    <w:rsid w:val="001C2E4F"/>
    <w:rsid w:val="001C5D7E"/>
    <w:rsid w:val="001E2487"/>
    <w:rsid w:val="001E67C5"/>
    <w:rsid w:val="001F757B"/>
    <w:rsid w:val="00201EE9"/>
    <w:rsid w:val="002162BE"/>
    <w:rsid w:val="00222091"/>
    <w:rsid w:val="00233D52"/>
    <w:rsid w:val="00236138"/>
    <w:rsid w:val="00244B2C"/>
    <w:rsid w:val="002535DC"/>
    <w:rsid w:val="00260B64"/>
    <w:rsid w:val="00275FA5"/>
    <w:rsid w:val="00285184"/>
    <w:rsid w:val="00293A4C"/>
    <w:rsid w:val="002A5C7B"/>
    <w:rsid w:val="002D5247"/>
    <w:rsid w:val="002D54E1"/>
    <w:rsid w:val="002E1B17"/>
    <w:rsid w:val="002F1396"/>
    <w:rsid w:val="002F2678"/>
    <w:rsid w:val="00303B2F"/>
    <w:rsid w:val="00310795"/>
    <w:rsid w:val="00340D7A"/>
    <w:rsid w:val="00343CC5"/>
    <w:rsid w:val="003461AA"/>
    <w:rsid w:val="003508BB"/>
    <w:rsid w:val="0036478E"/>
    <w:rsid w:val="003678B2"/>
    <w:rsid w:val="0037243F"/>
    <w:rsid w:val="0038272E"/>
    <w:rsid w:val="00385E3A"/>
    <w:rsid w:val="0039552F"/>
    <w:rsid w:val="00395E4E"/>
    <w:rsid w:val="003D1575"/>
    <w:rsid w:val="003E040C"/>
    <w:rsid w:val="003E7A65"/>
    <w:rsid w:val="003F0F5C"/>
    <w:rsid w:val="003F192C"/>
    <w:rsid w:val="003F32EF"/>
    <w:rsid w:val="00412E03"/>
    <w:rsid w:val="00421206"/>
    <w:rsid w:val="00422963"/>
    <w:rsid w:val="00426D35"/>
    <w:rsid w:val="00432450"/>
    <w:rsid w:val="00441C99"/>
    <w:rsid w:val="00447C3C"/>
    <w:rsid w:val="00450635"/>
    <w:rsid w:val="00453E0B"/>
    <w:rsid w:val="0046253A"/>
    <w:rsid w:val="0046317A"/>
    <w:rsid w:val="00474959"/>
    <w:rsid w:val="0048301E"/>
    <w:rsid w:val="004954E6"/>
    <w:rsid w:val="00497448"/>
    <w:rsid w:val="004A0FC5"/>
    <w:rsid w:val="004B00EF"/>
    <w:rsid w:val="004C0BB7"/>
    <w:rsid w:val="004C3913"/>
    <w:rsid w:val="004C66A3"/>
    <w:rsid w:val="004F7BDA"/>
    <w:rsid w:val="0050096E"/>
    <w:rsid w:val="00521489"/>
    <w:rsid w:val="00530475"/>
    <w:rsid w:val="0054178A"/>
    <w:rsid w:val="00541DF8"/>
    <w:rsid w:val="005473FC"/>
    <w:rsid w:val="00562C01"/>
    <w:rsid w:val="0056605C"/>
    <w:rsid w:val="005762ED"/>
    <w:rsid w:val="0058422F"/>
    <w:rsid w:val="00585F86"/>
    <w:rsid w:val="005964F9"/>
    <w:rsid w:val="005A1CFC"/>
    <w:rsid w:val="005B44C7"/>
    <w:rsid w:val="005C13EC"/>
    <w:rsid w:val="005C3576"/>
    <w:rsid w:val="005C37C2"/>
    <w:rsid w:val="005D02D8"/>
    <w:rsid w:val="005D5947"/>
    <w:rsid w:val="005E3371"/>
    <w:rsid w:val="005E4CC4"/>
    <w:rsid w:val="005F0217"/>
    <w:rsid w:val="0061151B"/>
    <w:rsid w:val="00612419"/>
    <w:rsid w:val="00614249"/>
    <w:rsid w:val="00623840"/>
    <w:rsid w:val="006417FB"/>
    <w:rsid w:val="006425DD"/>
    <w:rsid w:val="006430F5"/>
    <w:rsid w:val="0066002F"/>
    <w:rsid w:val="0066025E"/>
    <w:rsid w:val="00661070"/>
    <w:rsid w:val="00663FD0"/>
    <w:rsid w:val="00684F6C"/>
    <w:rsid w:val="006A3B5F"/>
    <w:rsid w:val="006A669C"/>
    <w:rsid w:val="006A74C7"/>
    <w:rsid w:val="006C5CC4"/>
    <w:rsid w:val="006E048F"/>
    <w:rsid w:val="006E173A"/>
    <w:rsid w:val="006F0FD4"/>
    <w:rsid w:val="006F6CEE"/>
    <w:rsid w:val="007000E6"/>
    <w:rsid w:val="00714AB5"/>
    <w:rsid w:val="00716508"/>
    <w:rsid w:val="0074090E"/>
    <w:rsid w:val="00751C08"/>
    <w:rsid w:val="00751FFF"/>
    <w:rsid w:val="0077412E"/>
    <w:rsid w:val="00790F52"/>
    <w:rsid w:val="00792F10"/>
    <w:rsid w:val="007B0365"/>
    <w:rsid w:val="007B270B"/>
    <w:rsid w:val="007C29A0"/>
    <w:rsid w:val="007C4CB5"/>
    <w:rsid w:val="007D2EA9"/>
    <w:rsid w:val="007E261B"/>
    <w:rsid w:val="007E62DE"/>
    <w:rsid w:val="007F688F"/>
    <w:rsid w:val="00803E80"/>
    <w:rsid w:val="008224CB"/>
    <w:rsid w:val="0082505D"/>
    <w:rsid w:val="00825D75"/>
    <w:rsid w:val="00827FC5"/>
    <w:rsid w:val="00833238"/>
    <w:rsid w:val="00841668"/>
    <w:rsid w:val="0084757A"/>
    <w:rsid w:val="008710AD"/>
    <w:rsid w:val="00882B1C"/>
    <w:rsid w:val="00886032"/>
    <w:rsid w:val="008943EA"/>
    <w:rsid w:val="008A49AB"/>
    <w:rsid w:val="008A5D67"/>
    <w:rsid w:val="008C17C4"/>
    <w:rsid w:val="008C25F2"/>
    <w:rsid w:val="008D6AB2"/>
    <w:rsid w:val="008D74CE"/>
    <w:rsid w:val="008E38B2"/>
    <w:rsid w:val="008E5668"/>
    <w:rsid w:val="008F6B26"/>
    <w:rsid w:val="009112F2"/>
    <w:rsid w:val="00913168"/>
    <w:rsid w:val="009136C4"/>
    <w:rsid w:val="009136FA"/>
    <w:rsid w:val="00923BF2"/>
    <w:rsid w:val="00941F62"/>
    <w:rsid w:val="00942372"/>
    <w:rsid w:val="00944C1D"/>
    <w:rsid w:val="0095023A"/>
    <w:rsid w:val="00951375"/>
    <w:rsid w:val="00952478"/>
    <w:rsid w:val="00954ADE"/>
    <w:rsid w:val="00960985"/>
    <w:rsid w:val="00973905"/>
    <w:rsid w:val="00976D51"/>
    <w:rsid w:val="00982A4B"/>
    <w:rsid w:val="009913F6"/>
    <w:rsid w:val="00993386"/>
    <w:rsid w:val="009A7D10"/>
    <w:rsid w:val="009B014E"/>
    <w:rsid w:val="009B20A7"/>
    <w:rsid w:val="009C4AC8"/>
    <w:rsid w:val="009C6328"/>
    <w:rsid w:val="009D0635"/>
    <w:rsid w:val="009D6EF7"/>
    <w:rsid w:val="009F21B2"/>
    <w:rsid w:val="009F3AF1"/>
    <w:rsid w:val="00A02EBC"/>
    <w:rsid w:val="00A056F0"/>
    <w:rsid w:val="00A061B3"/>
    <w:rsid w:val="00A0683F"/>
    <w:rsid w:val="00A07223"/>
    <w:rsid w:val="00A1121F"/>
    <w:rsid w:val="00A11D09"/>
    <w:rsid w:val="00A3198A"/>
    <w:rsid w:val="00A43B28"/>
    <w:rsid w:val="00A450D5"/>
    <w:rsid w:val="00A64FB4"/>
    <w:rsid w:val="00A72C3C"/>
    <w:rsid w:val="00A82D82"/>
    <w:rsid w:val="00A85770"/>
    <w:rsid w:val="00AC6ABD"/>
    <w:rsid w:val="00AD1BA3"/>
    <w:rsid w:val="00AD1D3F"/>
    <w:rsid w:val="00AD6FD2"/>
    <w:rsid w:val="00AE3581"/>
    <w:rsid w:val="00AF2306"/>
    <w:rsid w:val="00AF5D88"/>
    <w:rsid w:val="00AF66FA"/>
    <w:rsid w:val="00B07936"/>
    <w:rsid w:val="00B16DF9"/>
    <w:rsid w:val="00B30AA3"/>
    <w:rsid w:val="00B30F78"/>
    <w:rsid w:val="00B30FD1"/>
    <w:rsid w:val="00B41168"/>
    <w:rsid w:val="00B41A5E"/>
    <w:rsid w:val="00B62FDF"/>
    <w:rsid w:val="00B765EC"/>
    <w:rsid w:val="00B937C5"/>
    <w:rsid w:val="00B9600E"/>
    <w:rsid w:val="00B96103"/>
    <w:rsid w:val="00BA4FCB"/>
    <w:rsid w:val="00BE3C6B"/>
    <w:rsid w:val="00BF69D6"/>
    <w:rsid w:val="00C154E6"/>
    <w:rsid w:val="00C2167E"/>
    <w:rsid w:val="00C346D9"/>
    <w:rsid w:val="00C93B63"/>
    <w:rsid w:val="00CA0AE9"/>
    <w:rsid w:val="00CA2973"/>
    <w:rsid w:val="00CA3668"/>
    <w:rsid w:val="00CB06A0"/>
    <w:rsid w:val="00CB1DB3"/>
    <w:rsid w:val="00CB4036"/>
    <w:rsid w:val="00CE1617"/>
    <w:rsid w:val="00CE450C"/>
    <w:rsid w:val="00D00FB6"/>
    <w:rsid w:val="00D01305"/>
    <w:rsid w:val="00D015D1"/>
    <w:rsid w:val="00D0574D"/>
    <w:rsid w:val="00D24972"/>
    <w:rsid w:val="00D31AAF"/>
    <w:rsid w:val="00D31B7F"/>
    <w:rsid w:val="00D41C80"/>
    <w:rsid w:val="00D431E5"/>
    <w:rsid w:val="00D516F9"/>
    <w:rsid w:val="00D55C23"/>
    <w:rsid w:val="00D57423"/>
    <w:rsid w:val="00D61C7D"/>
    <w:rsid w:val="00D77F2A"/>
    <w:rsid w:val="00D9318D"/>
    <w:rsid w:val="00D96E3B"/>
    <w:rsid w:val="00DA4154"/>
    <w:rsid w:val="00DB753E"/>
    <w:rsid w:val="00DD378B"/>
    <w:rsid w:val="00DD55BB"/>
    <w:rsid w:val="00DE5C11"/>
    <w:rsid w:val="00DF174E"/>
    <w:rsid w:val="00E1093E"/>
    <w:rsid w:val="00E121B0"/>
    <w:rsid w:val="00E30CE3"/>
    <w:rsid w:val="00E34C06"/>
    <w:rsid w:val="00E36DD7"/>
    <w:rsid w:val="00E668C0"/>
    <w:rsid w:val="00E75B8A"/>
    <w:rsid w:val="00E76A0B"/>
    <w:rsid w:val="00E82A2D"/>
    <w:rsid w:val="00E83E7F"/>
    <w:rsid w:val="00E9635B"/>
    <w:rsid w:val="00E979CA"/>
    <w:rsid w:val="00EA3CE7"/>
    <w:rsid w:val="00EA5466"/>
    <w:rsid w:val="00EB46B6"/>
    <w:rsid w:val="00EB55E9"/>
    <w:rsid w:val="00ED32B1"/>
    <w:rsid w:val="00ED4CBF"/>
    <w:rsid w:val="00EF14C3"/>
    <w:rsid w:val="00EF57CB"/>
    <w:rsid w:val="00F06D67"/>
    <w:rsid w:val="00F15DFB"/>
    <w:rsid w:val="00F26545"/>
    <w:rsid w:val="00F33E3C"/>
    <w:rsid w:val="00F43CCC"/>
    <w:rsid w:val="00F46FEE"/>
    <w:rsid w:val="00F5050A"/>
    <w:rsid w:val="00F74573"/>
    <w:rsid w:val="00F75053"/>
    <w:rsid w:val="00FB1B83"/>
    <w:rsid w:val="00FB66A3"/>
    <w:rsid w:val="00FB79CE"/>
    <w:rsid w:val="00FD3E25"/>
    <w:rsid w:val="00FD69E9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F1221C"/>
  <w15:docId w15:val="{C598E63E-6E66-431B-B0A2-9BEF85A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5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1B0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Default"/>
    <w:next w:val="Default"/>
    <w:qFormat/>
    <w:rsid w:val="00F46FEE"/>
    <w:pPr>
      <w:spacing w:before="240" w:after="6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6FEE"/>
    <w:pPr>
      <w:autoSpaceDE w:val="0"/>
      <w:autoSpaceDN w:val="0"/>
      <w:adjustRightInd w:val="0"/>
    </w:pPr>
    <w:rPr>
      <w:rFonts w:ascii="TimesNewRoman,Bold" w:hAnsi="TimesNewRoman,Bold"/>
      <w:lang w:val="en-US" w:eastAsia="en-US"/>
    </w:rPr>
  </w:style>
  <w:style w:type="paragraph" w:styleId="Title">
    <w:name w:val="Title"/>
    <w:basedOn w:val="Default"/>
    <w:next w:val="Default"/>
    <w:qFormat/>
    <w:rsid w:val="00F46FEE"/>
    <w:pPr>
      <w:spacing w:before="240" w:after="60"/>
    </w:pPr>
    <w:rPr>
      <w:sz w:val="24"/>
      <w:szCs w:val="24"/>
    </w:rPr>
  </w:style>
  <w:style w:type="paragraph" w:customStyle="1" w:styleId="TitleHeading">
    <w:name w:val="Title Heading"/>
    <w:basedOn w:val="Default"/>
    <w:next w:val="Default"/>
    <w:rsid w:val="00F46FEE"/>
    <w:pPr>
      <w:spacing w:after="240"/>
    </w:pPr>
    <w:rPr>
      <w:sz w:val="24"/>
      <w:szCs w:val="24"/>
    </w:rPr>
  </w:style>
  <w:style w:type="paragraph" w:styleId="BodyText">
    <w:name w:val="Body Text"/>
    <w:basedOn w:val="Default"/>
    <w:next w:val="Default"/>
    <w:rsid w:val="00F46FEE"/>
    <w:pPr>
      <w:spacing w:after="160"/>
    </w:pPr>
    <w:rPr>
      <w:sz w:val="24"/>
      <w:szCs w:val="24"/>
    </w:rPr>
  </w:style>
  <w:style w:type="paragraph" w:customStyle="1" w:styleId="Style1">
    <w:name w:val="Style1"/>
    <w:basedOn w:val="Default"/>
    <w:next w:val="Default"/>
    <w:rsid w:val="00F46FEE"/>
    <w:pPr>
      <w:spacing w:before="240" w:after="120"/>
    </w:pPr>
    <w:rPr>
      <w:sz w:val="24"/>
      <w:szCs w:val="24"/>
    </w:rPr>
  </w:style>
  <w:style w:type="character" w:styleId="Strong">
    <w:name w:val="Strong"/>
    <w:basedOn w:val="DefaultParagraphFont"/>
    <w:qFormat/>
    <w:rsid w:val="00F46FEE"/>
    <w:rPr>
      <w:b/>
      <w:bCs/>
    </w:rPr>
  </w:style>
  <w:style w:type="paragraph" w:customStyle="1" w:styleId="TableText">
    <w:name w:val="Table Text"/>
    <w:rsid w:val="00F46FEE"/>
    <w:pPr>
      <w:spacing w:before="20" w:after="20"/>
      <w:jc w:val="center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46FEE"/>
    <w:rPr>
      <w:rFonts w:ascii="Arial" w:hAnsi="Arial"/>
      <w:dstrike w:val="0"/>
      <w:vanish/>
      <w:color w:val="0000FF"/>
      <w:sz w:val="20"/>
      <w:vertAlign w:val="superscript"/>
    </w:rPr>
  </w:style>
  <w:style w:type="paragraph" w:customStyle="1" w:styleId="HeaderPortrait">
    <w:name w:val="Header Portrait"/>
    <w:rsid w:val="00F46FEE"/>
    <w:pPr>
      <w:pBdr>
        <w:bottom w:val="single" w:sz="4" w:space="1" w:color="auto"/>
      </w:pBdr>
      <w:tabs>
        <w:tab w:val="center" w:pos="4320"/>
        <w:tab w:val="right" w:pos="8640"/>
      </w:tabs>
      <w:spacing w:after="240"/>
    </w:pPr>
    <w:rPr>
      <w:noProof/>
      <w:lang w:val="en-US" w:eastAsia="en-US"/>
    </w:rPr>
  </w:style>
  <w:style w:type="paragraph" w:styleId="Header">
    <w:name w:val="header"/>
    <w:basedOn w:val="Normal"/>
    <w:rsid w:val="00F46FEE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F46FEE"/>
    <w:pPr>
      <w:tabs>
        <w:tab w:val="center" w:pos="4986"/>
        <w:tab w:val="right" w:pos="9972"/>
      </w:tabs>
    </w:pPr>
  </w:style>
  <w:style w:type="paragraph" w:styleId="ListNumber">
    <w:name w:val="List Number"/>
    <w:basedOn w:val="Normal"/>
    <w:rsid w:val="003E7A65"/>
    <w:pPr>
      <w:spacing w:before="80" w:after="80"/>
      <w:jc w:val="both"/>
    </w:pPr>
    <w:rPr>
      <w:szCs w:val="20"/>
    </w:rPr>
  </w:style>
  <w:style w:type="paragraph" w:customStyle="1" w:styleId="Subtitle2">
    <w:name w:val="Subtitle2"/>
    <w:basedOn w:val="Normal"/>
    <w:rsid w:val="003E7A65"/>
    <w:pPr>
      <w:spacing w:before="120" w:after="60"/>
      <w:jc w:val="both"/>
    </w:pPr>
    <w:rPr>
      <w:b/>
      <w:bCs/>
      <w:i/>
      <w:iCs/>
    </w:rPr>
  </w:style>
  <w:style w:type="paragraph" w:customStyle="1" w:styleId="Subtitle3">
    <w:name w:val="Subtitle3"/>
    <w:basedOn w:val="Normal"/>
    <w:rsid w:val="0082505D"/>
    <w:pPr>
      <w:spacing w:before="120" w:after="80"/>
      <w:jc w:val="both"/>
    </w:pPr>
    <w:rPr>
      <w:bCs/>
      <w:iCs/>
      <w:u w:val="single"/>
    </w:rPr>
  </w:style>
  <w:style w:type="paragraph" w:customStyle="1" w:styleId="Corpotesto">
    <w:name w:val="Corpo testo"/>
    <w:rsid w:val="0082505D"/>
    <w:pPr>
      <w:spacing w:after="28" w:line="130" w:lineRule="atLeast"/>
      <w:jc w:val="both"/>
    </w:pPr>
    <w:rPr>
      <w:rFonts w:ascii="MyriaMM_400 RG 300 CN" w:hAnsi="MyriaMM_400 RG 300 CN"/>
      <w:snapToGrid w:val="0"/>
      <w:color w:val="000000"/>
      <w:sz w:val="13"/>
      <w:lang w:val="it-IT" w:eastAsia="it-IT"/>
    </w:rPr>
  </w:style>
  <w:style w:type="paragraph" w:styleId="List">
    <w:name w:val="List"/>
    <w:basedOn w:val="Normal"/>
    <w:rsid w:val="00913168"/>
    <w:pPr>
      <w:spacing w:before="60" w:after="60"/>
      <w:ind w:left="360" w:hanging="360"/>
      <w:jc w:val="both"/>
    </w:pPr>
    <w:rPr>
      <w:szCs w:val="20"/>
    </w:rPr>
  </w:style>
  <w:style w:type="paragraph" w:customStyle="1" w:styleId="ListBullet3">
    <w:name w:val="List Bullet3"/>
    <w:basedOn w:val="Normal"/>
    <w:rsid w:val="00D61C7D"/>
    <w:pPr>
      <w:numPr>
        <w:ilvl w:val="2"/>
        <w:numId w:val="9"/>
      </w:numPr>
      <w:spacing w:before="40" w:after="40"/>
      <w:jc w:val="both"/>
    </w:pPr>
    <w:rPr>
      <w:szCs w:val="20"/>
    </w:rPr>
  </w:style>
  <w:style w:type="paragraph" w:customStyle="1" w:styleId="Appendix">
    <w:name w:val="Appendix"/>
    <w:basedOn w:val="Normal"/>
    <w:rsid w:val="0074090E"/>
    <w:pPr>
      <w:numPr>
        <w:numId w:val="11"/>
      </w:numPr>
      <w:tabs>
        <w:tab w:val="left" w:pos="2410"/>
        <w:tab w:val="left" w:pos="8222"/>
      </w:tabs>
      <w:spacing w:before="240" w:after="240"/>
      <w:jc w:val="both"/>
    </w:pPr>
    <w:rPr>
      <w:szCs w:val="20"/>
    </w:rPr>
  </w:style>
  <w:style w:type="character" w:styleId="Hyperlink">
    <w:name w:val="Hyperlink"/>
    <w:basedOn w:val="DefaultParagraphFont"/>
    <w:rsid w:val="0074090E"/>
    <w:rPr>
      <w:color w:val="0000FF"/>
      <w:u w:val="single"/>
    </w:rPr>
  </w:style>
  <w:style w:type="paragraph" w:styleId="CommentText">
    <w:name w:val="annotation text"/>
    <w:basedOn w:val="Normal"/>
    <w:semiHidden/>
    <w:rsid w:val="0074090E"/>
    <w:pPr>
      <w:spacing w:before="60" w:after="60"/>
      <w:jc w:val="both"/>
    </w:pPr>
    <w:rPr>
      <w:sz w:val="20"/>
      <w:szCs w:val="20"/>
    </w:rPr>
  </w:style>
  <w:style w:type="paragraph" w:styleId="BalloonText">
    <w:name w:val="Balloon Text"/>
    <w:basedOn w:val="Normal"/>
    <w:semiHidden/>
    <w:rsid w:val="00EF57CB"/>
    <w:rPr>
      <w:rFonts w:ascii="Tahoma" w:hAnsi="Tahoma" w:cs="Tahoma"/>
      <w:sz w:val="16"/>
      <w:szCs w:val="16"/>
    </w:rPr>
  </w:style>
  <w:style w:type="paragraph" w:customStyle="1" w:styleId="Reference">
    <w:name w:val="Reference"/>
    <w:basedOn w:val="Normal"/>
    <w:rsid w:val="006E048F"/>
    <w:pPr>
      <w:numPr>
        <w:numId w:val="15"/>
      </w:numPr>
      <w:tabs>
        <w:tab w:val="right" w:pos="540"/>
      </w:tabs>
      <w:spacing w:before="60" w:after="60"/>
      <w:jc w:val="both"/>
    </w:pPr>
    <w:rPr>
      <w:sz w:val="22"/>
      <w:szCs w:val="20"/>
    </w:rPr>
  </w:style>
  <w:style w:type="paragraph" w:styleId="TOC2">
    <w:name w:val="toc 2"/>
    <w:basedOn w:val="Normal"/>
    <w:next w:val="Normal"/>
    <w:semiHidden/>
    <w:rsid w:val="00FB79CE"/>
    <w:pPr>
      <w:spacing w:before="60" w:after="60"/>
      <w:ind w:left="238"/>
      <w:jc w:val="both"/>
    </w:pPr>
    <w:rPr>
      <w:smallCaps/>
      <w:sz w:val="20"/>
    </w:rPr>
  </w:style>
  <w:style w:type="character" w:styleId="PageNumber">
    <w:name w:val="page number"/>
    <w:basedOn w:val="DefaultParagraphFont"/>
    <w:rsid w:val="00FB79CE"/>
  </w:style>
  <w:style w:type="paragraph" w:styleId="PlainText">
    <w:name w:val="Plain Text"/>
    <w:basedOn w:val="Normal"/>
    <w:rsid w:val="00663FD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05196A"/>
    <w:rPr>
      <w:szCs w:val="16"/>
    </w:rPr>
  </w:style>
  <w:style w:type="paragraph" w:styleId="CommentSubject">
    <w:name w:val="annotation subject"/>
    <w:basedOn w:val="CommentText"/>
    <w:next w:val="CommentText"/>
    <w:semiHidden/>
    <w:rsid w:val="00F75053"/>
    <w:pPr>
      <w:spacing w:before="0" w:after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thomas\Downloads\Att5_v2_Amendment%20sheet_SOP-CTS-0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2F4DC597BD8458EC0FEF3C765C7DA" ma:contentTypeVersion="0" ma:contentTypeDescription="Create a new document." ma:contentTypeScope="" ma:versionID="1c63c8c23b0a738209fc767a2fe2ae3e">
  <xsd:schema xmlns:xsd="http://www.w3.org/2001/XMLSchema" xmlns:xs="http://www.w3.org/2001/XMLSchema" xmlns:p="http://schemas.microsoft.com/office/2006/metadata/properties" xmlns:ns2="fe9f5093-6597-4824-a05c-6799ad7ce5e5" targetNamespace="http://schemas.microsoft.com/office/2006/metadata/properties" ma:root="true" ma:fieldsID="7dfaf1f5a1213ce577a873d7d37ecb2f" ns2:_=""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f5093-6597-4824-a05c-6799ad7ce5e5">ZAPTTS74AHZE-130-250</_dlc_DocId>
    <_dlc_DocIdUrl xmlns="fe9f5093-6597-4824-a05c-6799ad7ce5e5">
      <Url>http://mrcportal/Departments/ClinicalTrialsSupport/_layouts/DocIdRedir.aspx?ID=ZAPTTS74AHZE-130-250</Url>
      <Description>ZAPTTS74AHZE-130-250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5260-02D4-4B81-9EAE-81CA7BE89D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849450-B8E0-4A7B-B9F3-C5DF4992E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7135B-3603-4A59-ABBF-0C06D9DDCCBC}">
  <ds:schemaRefs>
    <ds:schemaRef ds:uri="http://schemas.microsoft.com/office/2006/metadata/properties"/>
    <ds:schemaRef ds:uri="http://schemas.microsoft.com/office/infopath/2007/PartnerControls"/>
    <ds:schemaRef ds:uri="fe9f5093-6597-4824-a05c-6799ad7ce5e5"/>
  </ds:schemaRefs>
</ds:datastoreItem>
</file>

<file path=customXml/itemProps4.xml><?xml version="1.0" encoding="utf-8"?>
<ds:datastoreItem xmlns:ds="http://schemas.openxmlformats.org/officeDocument/2006/customXml" ds:itemID="{B5D01BA0-2117-4C8E-B02D-2B42E44679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1FE0C9-DD49-4BCF-A30F-C5A22B83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Att5_v2_Amendment sheet_SOP-CTS-004</Template>
  <TotalTime>1</TotalTime>
  <Pages>2</Pages>
  <Words>143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MVP-SOP303-ATT003</vt:lpstr>
    </vt:vector>
  </TitlesOfParts>
  <Company>PATH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MVP-SOP303-ATT003</dc:title>
  <dc:creator>vthomas</dc:creator>
  <dc:description>Protocol Amendment Summary Form</dc:description>
  <cp:lastModifiedBy>Sainabou Njie</cp:lastModifiedBy>
  <cp:revision>2</cp:revision>
  <cp:lastPrinted>2016-10-21T12:33:00Z</cp:lastPrinted>
  <dcterms:created xsi:type="dcterms:W3CDTF">2024-04-08T10:59:00Z</dcterms:created>
  <dcterms:modified xsi:type="dcterms:W3CDTF">2024-04-08T10:59:00Z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0x0101002CC2F4DC597BD8458EC0FEF3C765C7DA</vt:lpwstr>
  </property>
  <property fmtid="{D5CDD505-2E9C-101B-9397-08002B2CF9AE}" pid="4" name="_dlc_DocIdItemGuid">
    <vt:lpwstr>fa320ece-0c5b-4e58-b3e4-deb397777718</vt:lpwstr>
  </property>
</Properties>
</file>